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3FCE" w14:textId="77777777" w:rsidR="00C818A8" w:rsidRDefault="00C818A8">
      <w:pPr>
        <w:pStyle w:val="Standard"/>
      </w:pPr>
    </w:p>
    <w:p w14:paraId="16EB8DAB" w14:textId="77777777" w:rsidR="00C818A8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030556" wp14:editId="31F0ACE1">
            <wp:simplePos x="0" y="0"/>
            <wp:positionH relativeFrom="column">
              <wp:posOffset>2823210</wp:posOffset>
            </wp:positionH>
            <wp:positionV relativeFrom="paragraph">
              <wp:posOffset>118423</wp:posOffset>
            </wp:positionV>
            <wp:extent cx="3024204" cy="1740222"/>
            <wp:effectExtent l="0" t="0" r="4746" b="0"/>
            <wp:wrapNone/>
            <wp:docPr id="1173712783" name="Picture 1" descr="A group of men sitting at a table with chess pie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4204" cy="17402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b/>
          <w:bCs/>
          <w:noProof/>
        </w:rPr>
        <w:drawing>
          <wp:inline distT="0" distB="0" distL="0" distR="0" wp14:anchorId="79250F39" wp14:editId="1DC5F598">
            <wp:extent cx="1916655" cy="1916655"/>
            <wp:effectExtent l="0" t="0" r="7395" b="7395"/>
            <wp:docPr id="212458253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6655" cy="19166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A685B4" w14:textId="77777777" w:rsidR="00C818A8" w:rsidRDefault="00C818A8">
      <w:pPr>
        <w:pStyle w:val="Standard"/>
        <w:rPr>
          <w:b/>
          <w:bCs/>
        </w:rPr>
      </w:pPr>
    </w:p>
    <w:p w14:paraId="40642727" w14:textId="77777777" w:rsidR="00C818A8" w:rsidRDefault="00000000">
      <w:pPr>
        <w:pStyle w:val="Standard"/>
        <w:rPr>
          <w:b/>
          <w:bCs/>
        </w:rPr>
      </w:pPr>
      <w:proofErr w:type="spellStart"/>
      <w:r>
        <w:rPr>
          <w:b/>
          <w:bCs/>
        </w:rPr>
        <w:t>Praggnanandhaa</w:t>
      </w:r>
      <w:proofErr w:type="spellEnd"/>
      <w:r>
        <w:rPr>
          <w:b/>
          <w:bCs/>
        </w:rPr>
        <w:t xml:space="preserve"> vs</w:t>
      </w:r>
    </w:p>
    <w:p w14:paraId="5D3ED80F" w14:textId="77777777" w:rsidR="00C818A8" w:rsidRDefault="00000000">
      <w:pPr>
        <w:pStyle w:val="Standard"/>
        <w:rPr>
          <w:b/>
          <w:bCs/>
        </w:rPr>
      </w:pPr>
      <w:r>
        <w:rPr>
          <w:b/>
          <w:bCs/>
        </w:rPr>
        <w:t>Alexander Krastev 2015</w:t>
      </w:r>
    </w:p>
    <w:p w14:paraId="4EF3AFEF" w14:textId="77777777" w:rsidR="00C818A8" w:rsidRDefault="00000000">
      <w:pPr>
        <w:pStyle w:val="Standard"/>
      </w:pPr>
      <w:r>
        <w:t>White to play and win</w:t>
      </w:r>
      <w:r>
        <w:rPr>
          <w:b/>
          <w:bCs/>
        </w:rPr>
        <w:t xml:space="preserve"> </w:t>
      </w:r>
    </w:p>
    <w:p w14:paraId="75B140A8" w14:textId="77777777" w:rsidR="00C818A8" w:rsidRDefault="00000000">
      <w:pPr>
        <w:pStyle w:val="Standard"/>
      </w:pPr>
      <w:r>
        <w:t>(3 moves)</w:t>
      </w:r>
    </w:p>
    <w:p w14:paraId="2C0A6F42" w14:textId="77777777" w:rsidR="00C818A8" w:rsidRDefault="00000000">
      <w:pPr>
        <w:pStyle w:val="Standard"/>
      </w:pPr>
      <w:r>
        <w:tab/>
      </w:r>
    </w:p>
    <w:p w14:paraId="275B0521" w14:textId="77777777" w:rsidR="00C818A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  <w:t xml:space="preserve">   SECOND  2025  SUCCESS  FOR  YOUNG  INDIAN</w:t>
      </w:r>
    </w:p>
    <w:p w14:paraId="69E087C5" w14:textId="77777777" w:rsidR="00C818A8" w:rsidRDefault="00000000">
      <w:pPr>
        <w:pStyle w:val="Standard"/>
      </w:pPr>
      <w:r>
        <w:t xml:space="preserve"> After his success in winning the 2025 Tata Steel Tournament in February when he defeated world champion Gukesh </w:t>
      </w:r>
      <w:proofErr w:type="spellStart"/>
      <w:r>
        <w:t>Dommaraju</w:t>
      </w:r>
      <w:proofErr w:type="spellEnd"/>
      <w:r>
        <w:t xml:space="preserve"> 2-1 in play-off, nineteen-year-old </w:t>
      </w:r>
      <w:proofErr w:type="spellStart"/>
      <w:r>
        <w:t>Praggnanandhaa</w:t>
      </w:r>
      <w:proofErr w:type="spellEnd"/>
      <w:r>
        <w:t xml:space="preserve"> Rameshbabu secured a second major tournament success this year, winning the Grand Chess Tour Tournament in Bucharest, again in a play-off. </w:t>
      </w:r>
      <w:proofErr w:type="spellStart"/>
      <w:r>
        <w:t>Pragg</w:t>
      </w:r>
      <w:proofErr w:type="spellEnd"/>
      <w:r>
        <w:t xml:space="preserve"> led going into the final round but a draw against Levon Aronian allowed the two French contestants, Alireza </w:t>
      </w:r>
      <w:proofErr w:type="spellStart"/>
      <w:r>
        <w:t>Firouzja</w:t>
      </w:r>
      <w:proofErr w:type="spellEnd"/>
      <w:r>
        <w:t xml:space="preserve"> and Maxime </w:t>
      </w:r>
      <w:proofErr w:type="spellStart"/>
      <w:r>
        <w:t>Vachier</w:t>
      </w:r>
      <w:proofErr w:type="spellEnd"/>
      <w:r>
        <w:t xml:space="preserve"> Lagrave with wins against Daniel Deac and Jan-Krzysztof Duda respectively to ensure the play-off. After </w:t>
      </w:r>
      <w:proofErr w:type="spellStart"/>
      <w:r>
        <w:t>Pragg</w:t>
      </w:r>
      <w:proofErr w:type="spellEnd"/>
      <w:r>
        <w:t xml:space="preserve"> vs </w:t>
      </w:r>
      <w:proofErr w:type="spellStart"/>
      <w:r>
        <w:t>Firouzja</w:t>
      </w:r>
      <w:proofErr w:type="spellEnd"/>
      <w:r>
        <w:t xml:space="preserve"> and MVL vs </w:t>
      </w:r>
      <w:proofErr w:type="spellStart"/>
      <w:r>
        <w:t>Firouzja</w:t>
      </w:r>
      <w:proofErr w:type="spellEnd"/>
      <w:r>
        <w:t xml:space="preserve"> were drawn, </w:t>
      </w:r>
      <w:proofErr w:type="spellStart"/>
      <w:r>
        <w:t>Pragg</w:t>
      </w:r>
      <w:proofErr w:type="spellEnd"/>
      <w:r>
        <w:t xml:space="preserve"> defeated MVL to take the title. </w:t>
      </w:r>
      <w:proofErr w:type="spellStart"/>
      <w:r>
        <w:t>Pragg</w:t>
      </w:r>
      <w:proofErr w:type="spellEnd"/>
      <w:r>
        <w:t xml:space="preserve"> has now reached world number 7 in rating, the third Indian after Gukesh (3</w:t>
      </w:r>
      <w:r>
        <w:rPr>
          <w:vertAlign w:val="superscript"/>
        </w:rPr>
        <w:t>rd</w:t>
      </w:r>
      <w:r>
        <w:t xml:space="preserve">) and Arjun </w:t>
      </w:r>
      <w:proofErr w:type="spellStart"/>
      <w:r>
        <w:t>Erigaisi</w:t>
      </w:r>
      <w:proofErr w:type="spellEnd"/>
      <w:r>
        <w:t xml:space="preserve"> (4</w:t>
      </w:r>
      <w:r>
        <w:rPr>
          <w:vertAlign w:val="superscript"/>
        </w:rPr>
        <w:t>th</w:t>
      </w:r>
      <w:r>
        <w:t xml:space="preserve">). </w:t>
      </w:r>
    </w:p>
    <w:p w14:paraId="65C58707" w14:textId="77777777" w:rsidR="00C818A8" w:rsidRDefault="00C818A8">
      <w:pPr>
        <w:pStyle w:val="Standard"/>
      </w:pPr>
    </w:p>
    <w:p w14:paraId="65D9F80C" w14:textId="77777777" w:rsidR="00C818A8" w:rsidRDefault="00000000">
      <w:pPr>
        <w:pStyle w:val="Standard"/>
        <w:ind w:left="2127" w:firstLine="709"/>
      </w:pPr>
      <w:r>
        <w:rPr>
          <w:b/>
          <w:bCs/>
        </w:rPr>
        <w:t xml:space="preserve">    BUNBURY  OPEN</w:t>
      </w:r>
      <w:r>
        <w:t xml:space="preserve"> </w:t>
      </w:r>
    </w:p>
    <w:p w14:paraId="760DE2C3" w14:textId="77777777" w:rsidR="00C818A8" w:rsidRDefault="00000000">
      <w:pPr>
        <w:pStyle w:val="Standard"/>
      </w:pPr>
      <w:r>
        <w:t>The Bunbury Open played at the Manea Senior College, 17</w:t>
      </w:r>
      <w:r>
        <w:rPr>
          <w:vertAlign w:val="superscript"/>
        </w:rPr>
        <w:t>th</w:t>
      </w:r>
      <w:r>
        <w:t xml:space="preserve"> &amp; 18 May, attracted 22 players from Perth and the </w:t>
      </w:r>
      <w:proofErr w:type="gramStart"/>
      <w:r>
        <w:t>South West</w:t>
      </w:r>
      <w:proofErr w:type="gramEnd"/>
      <w:r>
        <w:t xml:space="preserve">. Winner was young Irish doctor, Alice O’Gorman, originally from Dunlin, who has been in Perth less than a year. Winning her first five games, she was held to a draw by Derek Roebuck in the final round to finish on 5.5/6. Second was Michael Gunawan with 4.5/6. Elvan </w:t>
      </w:r>
      <w:proofErr w:type="spellStart"/>
      <w:r>
        <w:t>Rrasa</w:t>
      </w:r>
      <w:proofErr w:type="spellEnd"/>
      <w:r>
        <w:t xml:space="preserve"> (3.5/6) won the 1</w:t>
      </w:r>
      <w:r>
        <w:rPr>
          <w:vertAlign w:val="superscript"/>
        </w:rPr>
        <w:t>st</w:t>
      </w:r>
      <w:r>
        <w:t xml:space="preserve"> Under 1600 rating prize, Aidan Malik and Andrew Fyfe (3/6) shared 1</w:t>
      </w:r>
      <w:r>
        <w:rPr>
          <w:vertAlign w:val="superscript"/>
        </w:rPr>
        <w:t>st</w:t>
      </w:r>
      <w:r>
        <w:t xml:space="preserve"> in the Under 1300 and Ugyen and Callum Sullivan (2/6) shared 1</w:t>
      </w:r>
      <w:r>
        <w:rPr>
          <w:vertAlign w:val="superscript"/>
        </w:rPr>
        <w:t>st</w:t>
      </w:r>
      <w:r>
        <w:t xml:space="preserve"> for unrated players.  Thanks to Michael Molenaar and all his helpers for putting on </w:t>
      </w:r>
      <w:proofErr w:type="gramStart"/>
      <w:r>
        <w:t>a</w:t>
      </w:r>
      <w:proofErr w:type="gramEnd"/>
      <w:r>
        <w:t xml:space="preserve"> enjoyable and well-run tournament. The club meets regularly on Thursday at the college and welcomes new players of any standard.</w:t>
      </w:r>
    </w:p>
    <w:p w14:paraId="0DC13D17" w14:textId="77777777" w:rsidR="00C818A8" w:rsidRDefault="00000000">
      <w:pPr>
        <w:pStyle w:val="Standard"/>
      </w:pPr>
      <w:r>
        <w:t xml:space="preserve">  </w:t>
      </w:r>
    </w:p>
    <w:p w14:paraId="495164B6" w14:textId="77777777" w:rsidR="00C818A8" w:rsidRDefault="00000000">
      <w:pPr>
        <w:pStyle w:val="Standard"/>
      </w:pPr>
      <w:r>
        <w:rPr>
          <w:b/>
          <w:bCs/>
        </w:rPr>
        <w:t>SOLUTION:</w:t>
      </w:r>
      <w:r>
        <w:t xml:space="preserve"> 1.Nxe7 Qxe7 2.Qxf4! exf4 3.Rxe7.</w:t>
      </w:r>
    </w:p>
    <w:p w14:paraId="52916D49" w14:textId="77777777" w:rsidR="00C818A8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i/>
          <w:iCs/>
        </w:rPr>
        <w:t xml:space="preserve"> </w:t>
      </w:r>
    </w:p>
    <w:p w14:paraId="301A7B30" w14:textId="77777777" w:rsidR="00C818A8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02F4A8F9" w14:textId="77777777" w:rsidR="00C818A8" w:rsidRDefault="00C818A8">
      <w:pPr>
        <w:pStyle w:val="Standard"/>
      </w:pPr>
    </w:p>
    <w:sectPr w:rsidR="00C818A8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11A99" w14:textId="77777777" w:rsidR="00BE4BB7" w:rsidRDefault="00BE4BB7">
      <w:r>
        <w:separator/>
      </w:r>
    </w:p>
  </w:endnote>
  <w:endnote w:type="continuationSeparator" w:id="0">
    <w:p w14:paraId="6C6BC05D" w14:textId="77777777" w:rsidR="00BE4BB7" w:rsidRDefault="00BE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82E82" w14:textId="77777777" w:rsidR="00BE4BB7" w:rsidRDefault="00BE4BB7">
      <w:r>
        <w:rPr>
          <w:color w:val="000000"/>
        </w:rPr>
        <w:separator/>
      </w:r>
    </w:p>
  </w:footnote>
  <w:footnote w:type="continuationSeparator" w:id="0">
    <w:p w14:paraId="47D4F43D" w14:textId="77777777" w:rsidR="00BE4BB7" w:rsidRDefault="00BE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02B8" w14:textId="77777777" w:rsidR="00000000" w:rsidRDefault="00000000">
    <w:pPr>
      <w:pStyle w:val="Header"/>
    </w:pPr>
    <w:r>
      <w:t xml:space="preserve">CHESS </w:t>
    </w:r>
    <w:proofErr w:type="spellStart"/>
    <w:r>
      <w:t>ch</w:t>
    </w:r>
    <w:proofErr w:type="spellEnd"/>
    <w:r>
      <w:t xml:space="preserve"> 25 05 31 </w:t>
    </w:r>
    <w:proofErr w:type="spellStart"/>
    <w:r>
      <w:t>Pragg</w:t>
    </w:r>
    <w:proofErr w:type="spellEnd"/>
    <w:r>
      <w:tab/>
      <w:t xml:space="preserve">                                   David Ellis   ellisd19@bigpond.com   0439798607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18A8"/>
    <w:rsid w:val="005205AB"/>
    <w:rsid w:val="005B27CF"/>
    <w:rsid w:val="00BE4BB7"/>
    <w:rsid w:val="00C8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36B6"/>
  <w15:docId w15:val="{0C227281-1A26-443D-AA44-FEC4486D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MC</dc:creator>
  <cp:lastModifiedBy>Shari McGregor</cp:lastModifiedBy>
  <cp:revision>2</cp:revision>
  <dcterms:created xsi:type="dcterms:W3CDTF">2025-06-01T07:08:00Z</dcterms:created>
  <dcterms:modified xsi:type="dcterms:W3CDTF">2025-06-01T07:08:00Z</dcterms:modified>
</cp:coreProperties>
</file>